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wyndham-east-kimberley-profile"/>
    <w:p>
      <w:pPr>
        <w:pStyle w:val="Heading1"/>
      </w:pPr>
      <w:r>
        <w:t xml:space="preserve">Wyndham-East Kimberley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112,066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8,058          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Kununurra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4,500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Wyndham-East Kimberley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$60,269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$760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3,726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391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381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657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1044 - Ex TC Ellie and associated flooding (28 December 2022 onwards)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2025-01-02T02:02:06Z</dcterms:created>
  <dcterms:modified xsi:type="dcterms:W3CDTF">2025-01-02T02:02:06Z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